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3A" w:rsidRDefault="00EB723A" w:rsidP="00EB723A"/>
    <w:p w:rsidR="00EB723A" w:rsidRDefault="00EB723A" w:rsidP="00EB723A">
      <w:pPr>
        <w:tabs>
          <w:tab w:val="left" w:pos="1701"/>
        </w:tabs>
        <w:rPr>
          <w:rFonts w:ascii="Comic Sans MS" w:hAnsi="Comic Sans MS"/>
          <w:sz w:val="24"/>
          <w:szCs w:val="24"/>
        </w:rPr>
      </w:pPr>
    </w:p>
    <w:p w:rsidR="00EB723A" w:rsidRPr="00EB723A" w:rsidRDefault="002B6F45" w:rsidP="00EB723A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House </w:t>
      </w:r>
      <w:r w:rsidR="00EB723A" w:rsidRPr="00EB723A">
        <w:rPr>
          <w:rFonts w:ascii="Comic Sans MS" w:hAnsi="Comic Sans MS"/>
          <w:sz w:val="22"/>
          <w:szCs w:val="22"/>
        </w:rPr>
        <w:t xml:space="preserve">List </w:t>
      </w:r>
    </w:p>
    <w:p w:rsidR="00EB723A" w:rsidRPr="00EB723A" w:rsidRDefault="00EB723A" w:rsidP="00EB723A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 xml:space="preserve">Class </w:t>
      </w:r>
      <w:r w:rsidRPr="00EB723A">
        <w:rPr>
          <w:rFonts w:ascii="Comic Sans MS" w:hAnsi="Comic Sans MS"/>
          <w:sz w:val="22"/>
          <w:szCs w:val="22"/>
        </w:rPr>
        <w:tab/>
      </w:r>
      <w:r w:rsidRPr="00EB723A">
        <w:rPr>
          <w:rFonts w:ascii="Comic Sans MS" w:hAnsi="Comic Sans MS"/>
          <w:sz w:val="22"/>
          <w:szCs w:val="22"/>
        </w:rPr>
        <w:tab/>
        <w:t>R</w:t>
      </w:r>
    </w:p>
    <w:p w:rsidR="00EB723A" w:rsidRPr="00EB723A" w:rsidRDefault="00EB723A" w:rsidP="00EB723A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Teacher</w:t>
      </w:r>
      <w:r w:rsidRPr="00EB723A">
        <w:rPr>
          <w:rFonts w:ascii="Comic Sans MS" w:hAnsi="Comic Sans MS"/>
          <w:sz w:val="22"/>
          <w:szCs w:val="22"/>
        </w:rPr>
        <w:tab/>
        <w:t>Miss C E Taylor</w:t>
      </w:r>
    </w:p>
    <w:p w:rsidR="00EB723A" w:rsidRPr="00EB723A" w:rsidRDefault="00EB723A" w:rsidP="00EB723A">
      <w:pPr>
        <w:tabs>
          <w:tab w:val="left" w:pos="1701"/>
        </w:tabs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1"/>
        <w:gridCol w:w="3349"/>
      </w:tblGrid>
      <w:tr w:rsidR="002B6F45" w:rsidRPr="00EB723A" w:rsidTr="00C47E9D">
        <w:tc>
          <w:tcPr>
            <w:tcW w:w="1951" w:type="dxa"/>
          </w:tcPr>
          <w:p w:rsidR="002B6F45" w:rsidRPr="00EB723A" w:rsidRDefault="002B6F45" w:rsidP="00C47E9D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 xml:space="preserve">Forename </w:t>
            </w:r>
          </w:p>
        </w:tc>
        <w:tc>
          <w:tcPr>
            <w:tcW w:w="3349" w:type="dxa"/>
          </w:tcPr>
          <w:p w:rsidR="002B6F45" w:rsidRPr="00EB723A" w:rsidRDefault="002B6F45" w:rsidP="00C47E9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  <w:r w:rsidRPr="00EB723A">
              <w:rPr>
                <w:rFonts w:ascii="Comic Sans MS" w:hAnsi="Comic Sans MS"/>
                <w:sz w:val="22"/>
                <w:szCs w:val="22"/>
              </w:rPr>
              <w:t>House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 w:rsidP="00C47E9D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Grayson</w:t>
            </w:r>
          </w:p>
        </w:tc>
        <w:tc>
          <w:tcPr>
            <w:tcW w:w="3349" w:type="dxa"/>
          </w:tcPr>
          <w:p w:rsidR="002B6F45" w:rsidRPr="00EB723A" w:rsidRDefault="002B6F45" w:rsidP="00C47E9D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Charlotte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Gracie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Lucas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Isabel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Eadie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Evelyn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Ved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Riley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Georgia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Maisie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Ada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Ollie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Mila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Rocco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Isaac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Joseph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Nevan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Colby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Lyla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Annie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Will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Lucas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2B6F45" w:rsidRPr="00EB723A" w:rsidTr="00C47E9D">
        <w:tc>
          <w:tcPr>
            <w:tcW w:w="1951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Layla</w:t>
            </w:r>
          </w:p>
        </w:tc>
        <w:tc>
          <w:tcPr>
            <w:tcW w:w="3349" w:type="dxa"/>
          </w:tcPr>
          <w:p w:rsidR="002B6F45" w:rsidRPr="00EB723A" w:rsidRDefault="002B6F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</w:tbl>
    <w:p w:rsidR="00EB723A" w:rsidRPr="00EB723A" w:rsidRDefault="00EB723A" w:rsidP="00EB723A">
      <w:pPr>
        <w:rPr>
          <w:rFonts w:ascii="Comic Sans MS" w:hAnsi="Comic Sans MS"/>
          <w:sz w:val="22"/>
          <w:szCs w:val="22"/>
        </w:rPr>
      </w:pPr>
    </w:p>
    <w:p w:rsidR="00EB723A" w:rsidRPr="00EB723A" w:rsidRDefault="00EB723A" w:rsidP="00EB723A">
      <w:pPr>
        <w:rPr>
          <w:rFonts w:ascii="Comic Sans MS" w:hAnsi="Comic Sans MS"/>
          <w:sz w:val="22"/>
          <w:szCs w:val="22"/>
        </w:rPr>
      </w:pPr>
    </w:p>
    <w:p w:rsidR="00EB723A" w:rsidRPr="00EB723A" w:rsidRDefault="00EB723A" w:rsidP="00EB723A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No. Boys</w:t>
      </w:r>
      <w:r w:rsidRPr="00EB723A">
        <w:rPr>
          <w:rFonts w:ascii="Comic Sans MS" w:hAnsi="Comic Sans MS"/>
          <w:sz w:val="22"/>
          <w:szCs w:val="22"/>
        </w:rPr>
        <w:tab/>
        <w:t>12</w:t>
      </w:r>
    </w:p>
    <w:p w:rsidR="00EB723A" w:rsidRPr="00EB723A" w:rsidRDefault="00EB723A" w:rsidP="00EB723A">
      <w:pPr>
        <w:rPr>
          <w:rFonts w:ascii="Comic Sans MS" w:hAnsi="Comic Sans MS"/>
          <w:sz w:val="22"/>
          <w:szCs w:val="22"/>
          <w:u w:val="single"/>
        </w:rPr>
      </w:pPr>
      <w:r w:rsidRPr="00EB723A">
        <w:rPr>
          <w:rFonts w:ascii="Comic Sans MS" w:hAnsi="Comic Sans MS"/>
          <w:sz w:val="22"/>
          <w:szCs w:val="22"/>
          <w:u w:val="single"/>
        </w:rPr>
        <w:t>No. Girls</w:t>
      </w:r>
      <w:r w:rsidRPr="00EB723A">
        <w:rPr>
          <w:rFonts w:ascii="Comic Sans MS" w:hAnsi="Comic Sans MS"/>
          <w:sz w:val="22"/>
          <w:szCs w:val="22"/>
          <w:u w:val="single"/>
        </w:rPr>
        <w:tab/>
        <w:t>12</w:t>
      </w:r>
    </w:p>
    <w:p w:rsidR="008D4A01" w:rsidRPr="00EB723A" w:rsidRDefault="00EB723A" w:rsidP="00EB723A">
      <w:r w:rsidRPr="00EB723A">
        <w:rPr>
          <w:rFonts w:ascii="Comic Sans MS" w:hAnsi="Comic Sans MS"/>
          <w:sz w:val="22"/>
          <w:szCs w:val="22"/>
        </w:rPr>
        <w:t>Total Pupils</w:t>
      </w:r>
      <w:r w:rsidRPr="00EB723A">
        <w:rPr>
          <w:rFonts w:ascii="Comic Sans MS" w:hAnsi="Comic Sans MS"/>
          <w:sz w:val="22"/>
          <w:szCs w:val="22"/>
        </w:rPr>
        <w:tab/>
        <w:t>24</w:t>
      </w:r>
    </w:p>
    <w:sectPr w:rsidR="008D4A01" w:rsidRPr="00EB723A" w:rsidSect="0046245B">
      <w:pgSz w:w="12240" w:h="15840"/>
      <w:pgMar w:top="1021" w:right="1418" w:bottom="102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35" w:rsidRDefault="00F71335">
      <w:r>
        <w:separator/>
      </w:r>
    </w:p>
  </w:endnote>
  <w:endnote w:type="continuationSeparator" w:id="0">
    <w:p w:rsidR="00F71335" w:rsidRDefault="00F7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35" w:rsidRDefault="00F71335">
      <w:r>
        <w:separator/>
      </w:r>
    </w:p>
  </w:footnote>
  <w:footnote w:type="continuationSeparator" w:id="0">
    <w:p w:rsidR="00F71335" w:rsidRDefault="00F7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3A"/>
    <w:rsid w:val="000F43FF"/>
    <w:rsid w:val="002B6F45"/>
    <w:rsid w:val="0040021A"/>
    <w:rsid w:val="0046245B"/>
    <w:rsid w:val="008232EB"/>
    <w:rsid w:val="008D4A01"/>
    <w:rsid w:val="00AB70E6"/>
    <w:rsid w:val="00C47E9D"/>
    <w:rsid w:val="00CE3AB1"/>
    <w:rsid w:val="00EB723A"/>
    <w:rsid w:val="00F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C8865"/>
  <w14:defaultImageDpi w14:val="0"/>
  <w15:docId w15:val="{DD4E5705-6A1B-4A08-9F09-EC7968A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x-none"/>
    </w:rPr>
  </w:style>
  <w:style w:type="table" w:styleId="TableGrid">
    <w:name w:val="Table Grid"/>
    <w:basedOn w:val="TableNormal"/>
    <w:uiPriority w:val="99"/>
    <w:rsid w:val="00EB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Capita Education Services Ltd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Melanie Smith</cp:lastModifiedBy>
  <cp:revision>2</cp:revision>
  <cp:lastPrinted>2024-08-12T09:45:00Z</cp:lastPrinted>
  <dcterms:created xsi:type="dcterms:W3CDTF">2024-08-12T09:46:00Z</dcterms:created>
  <dcterms:modified xsi:type="dcterms:W3CDTF">2024-08-12T09:46:00Z</dcterms:modified>
</cp:coreProperties>
</file>